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6" w:rsidRDefault="00EE1E66" w:rsidP="00686551">
      <w:pPr>
        <w:jc w:val="center"/>
        <w:rPr>
          <w:rFonts w:ascii="黑体" w:eastAsia="黑体" w:hAnsi="黑体"/>
          <w:sz w:val="32"/>
          <w:szCs w:val="32"/>
        </w:rPr>
      </w:pPr>
    </w:p>
    <w:p w:rsidR="00EE1E66" w:rsidRDefault="00EE1E66" w:rsidP="00686551">
      <w:pPr>
        <w:jc w:val="center"/>
        <w:rPr>
          <w:rFonts w:ascii="黑体" w:eastAsia="黑体" w:hAnsi="黑体"/>
          <w:sz w:val="32"/>
          <w:szCs w:val="32"/>
        </w:rPr>
      </w:pPr>
    </w:p>
    <w:p w:rsidR="00EE1E66" w:rsidRDefault="00EE1E66" w:rsidP="006865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证书代领委托书</w:t>
      </w:r>
    </w:p>
    <w:p w:rsidR="00EE1E66" w:rsidRDefault="00EE1E66" w:rsidP="0068655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本人因工作原因无法亲自前来领取检测人员岗位证书，特委托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654E0E">
        <w:rPr>
          <w:rFonts w:ascii="仿宋" w:eastAsia="仿宋" w:hAnsi="仿宋"/>
          <w:sz w:val="32"/>
          <w:szCs w:val="32"/>
          <w:u w:val="single"/>
        </w:rPr>
        <w:t>XXX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（姓名）代为领取。受委托人所代理领取行为经本人授权，合法有效。由此产生的一切后果由本人负责，与贵单位无关。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特此申明。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EE1E66" w:rsidRDefault="00EE1E66" w:rsidP="00654E0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委托人姓名：</w:t>
      </w:r>
      <w:r w:rsidRPr="00654E0E">
        <w:rPr>
          <w:rFonts w:ascii="仿宋" w:eastAsia="仿宋" w:hAnsi="仿宋"/>
          <w:sz w:val="32"/>
          <w:szCs w:val="32"/>
        </w:rPr>
        <w:t>XXX</w:t>
      </w:r>
    </w:p>
    <w:p w:rsidR="00EE1E66" w:rsidRDefault="00EE1E66" w:rsidP="00654E0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/>
          <w:sz w:val="32"/>
          <w:szCs w:val="32"/>
        </w:rPr>
        <w:t>3XXXXXXXXXXXXXXXXX</w:t>
      </w:r>
    </w:p>
    <w:p w:rsidR="00EE1E66" w:rsidRDefault="00EE1E66" w:rsidP="00654E0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手机号：</w:t>
      </w:r>
      <w:r>
        <w:rPr>
          <w:rFonts w:ascii="仿宋" w:eastAsia="仿宋" w:hAnsi="仿宋"/>
          <w:sz w:val="32"/>
          <w:szCs w:val="32"/>
        </w:rPr>
        <w:t>13XXXXXXXXX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受委托人姓名：</w:t>
      </w:r>
      <w:r w:rsidRPr="00654E0E">
        <w:rPr>
          <w:rFonts w:ascii="仿宋" w:eastAsia="仿宋" w:hAnsi="仿宋"/>
          <w:sz w:val="32"/>
          <w:szCs w:val="32"/>
        </w:rPr>
        <w:t>XXX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身份证号：</w:t>
      </w:r>
      <w:r>
        <w:rPr>
          <w:rFonts w:ascii="仿宋" w:eastAsia="仿宋" w:hAnsi="仿宋"/>
          <w:sz w:val="32"/>
          <w:szCs w:val="32"/>
        </w:rPr>
        <w:t>3XXXXXXXXXXXXXXXXX</w:t>
      </w:r>
    </w:p>
    <w:p w:rsidR="00EE1E66" w:rsidRDefault="00EE1E66" w:rsidP="00654E0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手机号：</w:t>
      </w:r>
      <w:r>
        <w:rPr>
          <w:rFonts w:ascii="仿宋" w:eastAsia="仿宋" w:hAnsi="仿宋"/>
          <w:sz w:val="32"/>
          <w:szCs w:val="32"/>
        </w:rPr>
        <w:t>15XXXXXXXXX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委托人签字：</w:t>
      </w:r>
      <w:r w:rsidRPr="00654E0E"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受托人签字：</w:t>
      </w:r>
      <w:r w:rsidRPr="00654E0E">
        <w:rPr>
          <w:rFonts w:ascii="仿宋" w:eastAsia="仿宋" w:hAnsi="仿宋"/>
          <w:sz w:val="32"/>
          <w:szCs w:val="32"/>
        </w:rPr>
        <w:t>XXX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 xml:space="preserve">            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E1E66" w:rsidRDefault="00EE1E66" w:rsidP="00686551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EE1E66" w:rsidRDefault="00EE1E66" w:rsidP="00686551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EE1E66" w:rsidRDefault="00EE1E66" w:rsidP="00686551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EE1E66" w:rsidRDefault="00EE1E66" w:rsidP="00686551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EE1E66" w:rsidRDefault="00EE1E66" w:rsidP="00686551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EE1E66" w:rsidSect="0016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66" w:rsidRDefault="00EE1E66" w:rsidP="00686551">
      <w:r>
        <w:separator/>
      </w:r>
    </w:p>
  </w:endnote>
  <w:endnote w:type="continuationSeparator" w:id="0">
    <w:p w:rsidR="00EE1E66" w:rsidRDefault="00EE1E66" w:rsidP="0068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66" w:rsidRDefault="00EE1E66" w:rsidP="00686551">
      <w:r>
        <w:separator/>
      </w:r>
    </w:p>
  </w:footnote>
  <w:footnote w:type="continuationSeparator" w:id="0">
    <w:p w:rsidR="00EE1E66" w:rsidRDefault="00EE1E66" w:rsidP="00686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551"/>
    <w:rsid w:val="0016440B"/>
    <w:rsid w:val="002F5B7F"/>
    <w:rsid w:val="00547A06"/>
    <w:rsid w:val="00654E0E"/>
    <w:rsid w:val="00686551"/>
    <w:rsid w:val="00E74FEB"/>
    <w:rsid w:val="00EE1E66"/>
    <w:rsid w:val="00E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5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5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</Words>
  <Characters>248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证书代领委托书</dc:title>
  <dc:subject/>
  <dc:creator>USER-</dc:creator>
  <cp:keywords/>
  <dc:description/>
  <cp:lastModifiedBy>微软用户</cp:lastModifiedBy>
  <cp:revision>2</cp:revision>
  <dcterms:created xsi:type="dcterms:W3CDTF">2015-12-31T07:44:00Z</dcterms:created>
  <dcterms:modified xsi:type="dcterms:W3CDTF">2015-12-31T07:44:00Z</dcterms:modified>
</cp:coreProperties>
</file>